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0B" w:rsidRDefault="0032058A" w:rsidP="00A240DC">
      <w:pPr>
        <w:pStyle w:val="intestaz1"/>
        <w:spacing w:after="0" w:line="216" w:lineRule="auto"/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400050" cy="466725"/>
            <wp:effectExtent l="0" t="0" r="0" b="9525"/>
            <wp:docPr id="2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E0B">
        <w:rPr>
          <w:sz w:val="13"/>
          <w:szCs w:val="13"/>
        </w:rPr>
        <w:br/>
      </w:r>
      <w:r w:rsidR="00D01E0B"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D01E0B" w:rsidRDefault="00D01E0B" w:rsidP="00A240DC">
      <w:pPr>
        <w:pStyle w:val="intestaz1"/>
        <w:spacing w:after="0" w:line="240" w:lineRule="auto"/>
        <w:rPr>
          <w:rFonts w:ascii="Tahoma" w:hAnsi="Tahoma" w:cs="Tahoma"/>
          <w:sz w:val="20"/>
          <w:szCs w:val="20"/>
        </w:rPr>
      </w:pPr>
      <w:r w:rsidRPr="001D0C76">
        <w:rPr>
          <w:rFonts w:ascii="Tahoma" w:hAnsi="Tahoma" w:cs="Tahoma"/>
          <w:sz w:val="20"/>
          <w:szCs w:val="20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￼Direzione"/>
        </w:smartTagPr>
        <w:r w:rsidRPr="001D0C76">
          <w:rPr>
            <w:rFonts w:ascii="Tahoma" w:hAnsi="Tahoma" w:cs="Tahoma"/>
            <w:sz w:val="20"/>
            <w:szCs w:val="20"/>
          </w:rPr>
          <w:t>la Lombardia</w:t>
        </w:r>
        <w:r w:rsidRPr="001D0C76">
          <w:rPr>
            <w:rFonts w:ascii="Tahoma" w:hAnsi="Tahoma" w:cs="Tahoma"/>
            <w:sz w:val="20"/>
            <w:szCs w:val="20"/>
          </w:rPr>
          <w:br/>
          <w:t>Direzione</w:t>
        </w:r>
      </w:smartTag>
      <w:r w:rsidRPr="001D0C76">
        <w:rPr>
          <w:rFonts w:ascii="Tahoma" w:hAnsi="Tahoma" w:cs="Tahoma"/>
          <w:sz w:val="20"/>
          <w:szCs w:val="20"/>
        </w:rPr>
        <w:t xml:space="preserve"> Generale</w:t>
      </w:r>
    </w:p>
    <w:p w:rsidR="00201812" w:rsidRDefault="00201812" w:rsidP="00A240DC">
      <w:pPr>
        <w:pStyle w:val="intestaz1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Via Pola, 11 – 20124 Milano – Codice </w:t>
      </w:r>
      <w:proofErr w:type="spellStart"/>
      <w:r>
        <w:rPr>
          <w:rFonts w:ascii="Tahoma" w:hAnsi="Tahoma" w:cs="Tahoma"/>
          <w:sz w:val="20"/>
          <w:szCs w:val="20"/>
        </w:rPr>
        <w:t>Ipa</w:t>
      </w:r>
      <w:proofErr w:type="spellEnd"/>
      <w:r>
        <w:rPr>
          <w:rFonts w:ascii="Tahoma" w:hAnsi="Tahoma" w:cs="Tahoma"/>
          <w:sz w:val="20"/>
          <w:szCs w:val="20"/>
        </w:rPr>
        <w:t>: m-</w:t>
      </w:r>
      <w:proofErr w:type="spellStart"/>
      <w:r>
        <w:rPr>
          <w:rFonts w:ascii="Tahoma" w:hAnsi="Tahoma" w:cs="Tahoma"/>
          <w:sz w:val="20"/>
          <w:szCs w:val="20"/>
        </w:rPr>
        <w:t>pi</w:t>
      </w:r>
      <w:proofErr w:type="spellEnd"/>
    </w:p>
    <w:p w:rsidR="00C96193" w:rsidRDefault="00C96193" w:rsidP="00A240DC">
      <w:pPr>
        <w:pStyle w:val="intestaz1"/>
        <w:spacing w:after="0" w:line="240" w:lineRule="auto"/>
        <w:rPr>
          <w:rFonts w:ascii="Tahoma" w:hAnsi="Tahoma" w:cs="Tahoma"/>
          <w:sz w:val="20"/>
          <w:szCs w:val="20"/>
        </w:rPr>
      </w:pPr>
    </w:p>
    <w:p w:rsidR="00C96193" w:rsidRDefault="00C96193" w:rsidP="00A240DC">
      <w:pPr>
        <w:pStyle w:val="intestaz1"/>
        <w:spacing w:after="0" w:line="240" w:lineRule="auto"/>
        <w:rPr>
          <w:rFonts w:ascii="Tahoma" w:hAnsi="Tahoma" w:cs="Tahoma"/>
          <w:sz w:val="20"/>
          <w:szCs w:val="20"/>
        </w:rPr>
      </w:pPr>
    </w:p>
    <w:p w:rsidR="00191C00" w:rsidRDefault="00C96193" w:rsidP="00191C00">
      <w:pPr>
        <w:jc w:val="center"/>
        <w:rPr>
          <w:rFonts w:ascii="Tahoma" w:hAnsi="Tahoma" w:cs="Tahoma"/>
          <w:b/>
          <w:sz w:val="28"/>
          <w:szCs w:val="28"/>
        </w:rPr>
      </w:pPr>
      <w:r w:rsidRPr="00191C00">
        <w:rPr>
          <w:rFonts w:ascii="Tahoma" w:hAnsi="Tahoma" w:cs="Tahoma"/>
          <w:b/>
          <w:sz w:val="28"/>
          <w:szCs w:val="28"/>
        </w:rPr>
        <w:t>MODULO DI ISCRIZION</w:t>
      </w:r>
      <w:r w:rsidR="00037634" w:rsidRPr="00191C00">
        <w:rPr>
          <w:rFonts w:ascii="Tahoma" w:hAnsi="Tahoma" w:cs="Tahoma"/>
          <w:b/>
          <w:sz w:val="28"/>
          <w:szCs w:val="28"/>
        </w:rPr>
        <w:t>E</w:t>
      </w:r>
    </w:p>
    <w:p w:rsidR="00C96193" w:rsidRPr="00191C00" w:rsidRDefault="00C96193" w:rsidP="00191C0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</w:t>
      </w:r>
      <w:r w:rsidR="00037634" w:rsidRPr="00C63AAA">
        <w:rPr>
          <w:rFonts w:ascii="Tahoma" w:hAnsi="Tahoma" w:cs="Tahoma"/>
          <w:sz w:val="28"/>
          <w:szCs w:val="28"/>
        </w:rPr>
        <w:t>ors</w:t>
      </w:r>
      <w:r w:rsidR="00191C00">
        <w:rPr>
          <w:rFonts w:ascii="Tahoma" w:hAnsi="Tahoma" w:cs="Tahoma"/>
          <w:sz w:val="28"/>
          <w:szCs w:val="28"/>
        </w:rPr>
        <w:t>o</w:t>
      </w:r>
      <w:r w:rsidR="00037634" w:rsidRPr="00C63AAA">
        <w:rPr>
          <w:rFonts w:ascii="Tahoma" w:hAnsi="Tahoma" w:cs="Tahoma"/>
          <w:sz w:val="28"/>
          <w:szCs w:val="28"/>
        </w:rPr>
        <w:t xml:space="preserve"> di bas</w:t>
      </w:r>
      <w:r w:rsidR="00C63AAA">
        <w:rPr>
          <w:rFonts w:ascii="Tahoma" w:hAnsi="Tahoma" w:cs="Tahoma"/>
          <w:sz w:val="28"/>
          <w:szCs w:val="28"/>
        </w:rPr>
        <w:t>e</w:t>
      </w:r>
      <w:r>
        <w:rPr>
          <w:rFonts w:ascii="Tahoma" w:hAnsi="Tahoma" w:cs="Tahoma"/>
          <w:sz w:val="28"/>
          <w:szCs w:val="28"/>
        </w:rPr>
        <w:t>ball</w:t>
      </w:r>
      <w:r w:rsidR="00191C0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&amp;</w:t>
      </w:r>
      <w:r w:rsidR="00191C0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softball 2016</w:t>
      </w:r>
    </w:p>
    <w:p w:rsidR="00B020FE" w:rsidRDefault="00B020FE" w:rsidP="00191C00">
      <w:pPr>
        <w:jc w:val="center"/>
        <w:rPr>
          <w:rFonts w:ascii="Tahoma" w:hAnsi="Tahoma" w:cs="Tahoma"/>
          <w:sz w:val="28"/>
          <w:szCs w:val="28"/>
        </w:rPr>
      </w:pPr>
    </w:p>
    <w:p w:rsidR="00B020FE" w:rsidRDefault="00B020FE" w:rsidP="00191C00">
      <w:pPr>
        <w:jc w:val="center"/>
        <w:rPr>
          <w:rFonts w:ascii="Tahoma" w:hAnsi="Tahoma" w:cs="Tahoma"/>
          <w:sz w:val="28"/>
          <w:szCs w:val="28"/>
        </w:rPr>
      </w:pPr>
    </w:p>
    <w:p w:rsidR="00A37079" w:rsidRDefault="00037634" w:rsidP="004C391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Il/la sottoscritta</w:t>
      </w:r>
      <w:r w:rsidR="00A37079">
        <w:rPr>
          <w:rFonts w:ascii="Tahoma" w:hAnsi="Tahoma" w:cs="Tahoma"/>
          <w:sz w:val="22"/>
          <w:szCs w:val="22"/>
        </w:rPr>
        <w:t>_______________________________________________________________</w:t>
      </w:r>
    </w:p>
    <w:p w:rsidR="00A37079" w:rsidRDefault="00A37079" w:rsidP="004C391B">
      <w:pPr>
        <w:jc w:val="both"/>
        <w:rPr>
          <w:rFonts w:ascii="Tahoma" w:hAnsi="Tahoma" w:cs="Tahoma"/>
          <w:sz w:val="22"/>
          <w:szCs w:val="22"/>
        </w:rPr>
      </w:pPr>
    </w:p>
    <w:p w:rsidR="00037634" w:rsidRDefault="00A37079" w:rsidP="004C391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</w:t>
      </w:r>
      <w:r w:rsidR="00037634">
        <w:rPr>
          <w:rFonts w:ascii="Tahoma" w:hAnsi="Tahoma" w:cs="Tahoma"/>
          <w:sz w:val="22"/>
          <w:szCs w:val="22"/>
        </w:rPr>
        <w:t>to/a il</w:t>
      </w:r>
      <w:r>
        <w:rPr>
          <w:rFonts w:ascii="Tahoma" w:hAnsi="Tahoma" w:cs="Tahoma"/>
          <w:sz w:val="22"/>
          <w:szCs w:val="22"/>
        </w:rPr>
        <w:t>_________________</w:t>
      </w:r>
      <w:r w:rsidR="00037634">
        <w:rPr>
          <w:rFonts w:ascii="Tahoma" w:hAnsi="Tahoma" w:cs="Tahoma"/>
          <w:sz w:val="22"/>
          <w:szCs w:val="22"/>
        </w:rPr>
        <w:t>residente</w:t>
      </w:r>
      <w:r>
        <w:rPr>
          <w:rFonts w:ascii="Tahoma" w:hAnsi="Tahoma" w:cs="Tahoma"/>
          <w:sz w:val="22"/>
          <w:szCs w:val="22"/>
        </w:rPr>
        <w:t>_____________________________________________</w:t>
      </w:r>
    </w:p>
    <w:p w:rsidR="00037634" w:rsidRDefault="00037634" w:rsidP="004C391B">
      <w:pPr>
        <w:jc w:val="both"/>
        <w:rPr>
          <w:rFonts w:ascii="Tahoma" w:hAnsi="Tahoma" w:cs="Tahoma"/>
          <w:sz w:val="22"/>
          <w:szCs w:val="22"/>
        </w:rPr>
      </w:pPr>
    </w:p>
    <w:p w:rsidR="00037634" w:rsidRDefault="00037634" w:rsidP="004C391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 docente</w:t>
      </w:r>
      <w:r w:rsidR="00A37079">
        <w:rPr>
          <w:rFonts w:ascii="Tahoma" w:hAnsi="Tahoma" w:cs="Tahoma"/>
          <w:sz w:val="22"/>
          <w:szCs w:val="22"/>
        </w:rPr>
        <w:t>_________________________</w:t>
      </w:r>
      <w:r w:rsidR="00191C00">
        <w:rPr>
          <w:rFonts w:ascii="Tahoma" w:hAnsi="Tahoma" w:cs="Tahoma"/>
          <w:sz w:val="22"/>
          <w:szCs w:val="22"/>
        </w:rPr>
        <w:t>_</w:t>
      </w:r>
      <w:r w:rsidR="00A37079"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>cell</w:t>
      </w:r>
      <w:r w:rsidR="00A37079">
        <w:rPr>
          <w:rFonts w:ascii="Tahoma" w:hAnsi="Tahoma" w:cs="Tahoma"/>
          <w:sz w:val="22"/>
          <w:szCs w:val="22"/>
        </w:rPr>
        <w:t>___________</w:t>
      </w:r>
      <w:r w:rsidR="00191C00">
        <w:rPr>
          <w:rFonts w:ascii="Tahoma" w:hAnsi="Tahoma" w:cs="Tahoma"/>
          <w:sz w:val="22"/>
          <w:szCs w:val="22"/>
        </w:rPr>
        <w:t>_</w:t>
      </w:r>
      <w:r w:rsidR="00A37079">
        <w:rPr>
          <w:rFonts w:ascii="Tahoma" w:hAnsi="Tahoma" w:cs="Tahoma"/>
          <w:sz w:val="22"/>
          <w:szCs w:val="22"/>
        </w:rPr>
        <w:t>________</w:t>
      </w:r>
    </w:p>
    <w:p w:rsidR="00037634" w:rsidRDefault="00037634" w:rsidP="004C391B">
      <w:pPr>
        <w:jc w:val="both"/>
        <w:rPr>
          <w:rFonts w:ascii="Tahoma" w:hAnsi="Tahoma" w:cs="Tahoma"/>
          <w:sz w:val="22"/>
          <w:szCs w:val="22"/>
        </w:rPr>
      </w:pPr>
    </w:p>
    <w:p w:rsidR="00037634" w:rsidRDefault="00037634" w:rsidP="004C391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docente di scuola PRIMARIA presso</w:t>
      </w:r>
      <w:r w:rsidR="00A37079">
        <w:rPr>
          <w:rFonts w:ascii="Tahoma" w:hAnsi="Tahoma" w:cs="Tahoma"/>
          <w:sz w:val="22"/>
          <w:szCs w:val="22"/>
        </w:rPr>
        <w:t>_______________________________________________</w:t>
      </w:r>
    </w:p>
    <w:p w:rsidR="00A37079" w:rsidRDefault="00A37079" w:rsidP="004C391B">
      <w:pPr>
        <w:jc w:val="both"/>
        <w:rPr>
          <w:rFonts w:ascii="Tahoma" w:hAnsi="Tahoma" w:cs="Tahoma"/>
          <w:sz w:val="22"/>
          <w:szCs w:val="22"/>
        </w:rPr>
      </w:pPr>
    </w:p>
    <w:p w:rsidR="00037634" w:rsidRDefault="00037634" w:rsidP="004C391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docente di ED.FISICA presso</w:t>
      </w:r>
      <w:r w:rsidR="00A37079">
        <w:rPr>
          <w:rFonts w:ascii="Tahoma" w:hAnsi="Tahoma" w:cs="Tahoma"/>
          <w:sz w:val="22"/>
          <w:szCs w:val="22"/>
        </w:rPr>
        <w:t>_____________________________________________________</w:t>
      </w:r>
    </w:p>
    <w:p w:rsidR="00037634" w:rsidRDefault="00037634" w:rsidP="004C391B">
      <w:pPr>
        <w:jc w:val="both"/>
        <w:rPr>
          <w:rFonts w:ascii="Tahoma" w:hAnsi="Tahoma" w:cs="Tahoma"/>
          <w:sz w:val="22"/>
          <w:szCs w:val="22"/>
        </w:rPr>
      </w:pPr>
    </w:p>
    <w:p w:rsidR="00037634" w:rsidRDefault="00037634" w:rsidP="004C391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altro (precisare studente/educatore)</w:t>
      </w:r>
      <w:r w:rsidR="00A37079">
        <w:rPr>
          <w:rFonts w:ascii="Tahoma" w:hAnsi="Tahoma" w:cs="Tahoma"/>
          <w:sz w:val="22"/>
          <w:szCs w:val="22"/>
        </w:rPr>
        <w:t>_________</w:t>
      </w:r>
      <w:bookmarkStart w:id="0" w:name="_GoBack"/>
      <w:bookmarkEnd w:id="0"/>
      <w:r w:rsidR="00A37079">
        <w:rPr>
          <w:rFonts w:ascii="Tahoma" w:hAnsi="Tahoma" w:cs="Tahoma"/>
          <w:sz w:val="22"/>
          <w:szCs w:val="22"/>
        </w:rPr>
        <w:t>______________________________________</w:t>
      </w:r>
    </w:p>
    <w:p w:rsidR="00037634" w:rsidRDefault="00037634" w:rsidP="004C391B">
      <w:pPr>
        <w:jc w:val="both"/>
        <w:rPr>
          <w:rFonts w:ascii="Tahoma" w:hAnsi="Tahoma" w:cs="Tahoma"/>
          <w:sz w:val="22"/>
          <w:szCs w:val="22"/>
        </w:rPr>
      </w:pPr>
    </w:p>
    <w:p w:rsidR="00A37079" w:rsidRDefault="00037634" w:rsidP="004C391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chiede di partecipare</w:t>
      </w:r>
      <w:r w:rsidR="00B020F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 corso gratuito di formazione organizzato a</w:t>
      </w:r>
      <w:r w:rsidR="00A37079">
        <w:rPr>
          <w:rFonts w:ascii="Tahoma" w:hAnsi="Tahoma" w:cs="Tahoma"/>
          <w:sz w:val="22"/>
          <w:szCs w:val="22"/>
        </w:rPr>
        <w:t xml:space="preserve">: </w:t>
      </w:r>
    </w:p>
    <w:p w:rsidR="00037634" w:rsidRDefault="00037634" w:rsidP="004C391B">
      <w:pPr>
        <w:jc w:val="both"/>
        <w:rPr>
          <w:rFonts w:ascii="Tahoma" w:hAnsi="Tahoma" w:cs="Tahoma"/>
          <w:sz w:val="22"/>
          <w:szCs w:val="22"/>
        </w:rPr>
      </w:pPr>
    </w:p>
    <w:p w:rsidR="00037634" w:rsidRDefault="00037634" w:rsidP="004C391B">
      <w:pPr>
        <w:jc w:val="both"/>
        <w:rPr>
          <w:rFonts w:ascii="Tahoma" w:hAnsi="Tahoma" w:cs="Tahoma"/>
          <w:sz w:val="22"/>
          <w:szCs w:val="22"/>
        </w:rPr>
      </w:pPr>
    </w:p>
    <w:p w:rsidR="00C63AAA" w:rsidRPr="00191C00" w:rsidRDefault="00037634" w:rsidP="00191C00">
      <w:pPr>
        <w:jc w:val="center"/>
        <w:rPr>
          <w:rFonts w:ascii="Tahoma" w:hAnsi="Tahoma" w:cs="Tahoma"/>
          <w:b/>
          <w:sz w:val="28"/>
          <w:szCs w:val="22"/>
        </w:rPr>
      </w:pPr>
      <w:r w:rsidRPr="00191C00">
        <w:rPr>
          <w:rFonts w:ascii="Tahoma" w:hAnsi="Tahoma" w:cs="Tahoma"/>
          <w:b/>
          <w:sz w:val="28"/>
          <w:szCs w:val="22"/>
        </w:rPr>
        <w:t>BRESCIA</w:t>
      </w:r>
      <w:r w:rsidR="00C63AAA" w:rsidRPr="00191C00">
        <w:rPr>
          <w:rFonts w:ascii="Tahoma" w:hAnsi="Tahoma" w:cs="Tahoma"/>
          <w:b/>
          <w:sz w:val="28"/>
          <w:szCs w:val="22"/>
        </w:rPr>
        <w:t xml:space="preserve"> (20/21 OTTOBRE)</w:t>
      </w:r>
    </w:p>
    <w:p w:rsidR="00C63AAA" w:rsidRDefault="00C63AAA" w:rsidP="004C391B">
      <w:pPr>
        <w:jc w:val="both"/>
        <w:rPr>
          <w:rFonts w:ascii="Tahoma" w:hAnsi="Tahoma" w:cs="Tahoma"/>
          <w:sz w:val="22"/>
          <w:szCs w:val="22"/>
        </w:rPr>
      </w:pPr>
    </w:p>
    <w:p w:rsidR="00C63AAA" w:rsidRDefault="00C63AAA" w:rsidP="004C391B">
      <w:pPr>
        <w:jc w:val="both"/>
        <w:rPr>
          <w:rFonts w:ascii="Tahoma" w:hAnsi="Tahoma" w:cs="Tahoma"/>
          <w:sz w:val="22"/>
          <w:szCs w:val="22"/>
        </w:rPr>
      </w:pPr>
    </w:p>
    <w:p w:rsidR="00C63AAA" w:rsidRDefault="00C63AAA" w:rsidP="004C391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 del docente</w:t>
      </w:r>
      <w:r w:rsidR="00191C00">
        <w:rPr>
          <w:rFonts w:ascii="Tahoma" w:hAnsi="Tahoma" w:cs="Tahoma"/>
          <w:sz w:val="22"/>
          <w:szCs w:val="22"/>
        </w:rPr>
        <w:t>__________________________________</w:t>
      </w:r>
    </w:p>
    <w:p w:rsidR="00C63AAA" w:rsidRDefault="00C63AAA" w:rsidP="004C391B">
      <w:pPr>
        <w:jc w:val="both"/>
        <w:rPr>
          <w:rFonts w:ascii="Tahoma" w:hAnsi="Tahoma" w:cs="Tahoma"/>
          <w:sz w:val="22"/>
          <w:szCs w:val="22"/>
        </w:rPr>
      </w:pPr>
    </w:p>
    <w:p w:rsidR="00C63AAA" w:rsidRDefault="00C63AAA" w:rsidP="004C391B">
      <w:pPr>
        <w:jc w:val="both"/>
        <w:rPr>
          <w:rFonts w:ascii="Tahoma" w:hAnsi="Tahoma" w:cs="Tahoma"/>
          <w:sz w:val="22"/>
          <w:szCs w:val="22"/>
        </w:rPr>
      </w:pPr>
    </w:p>
    <w:p w:rsidR="00C63AAA" w:rsidRDefault="00C63AAA" w:rsidP="004C391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Firma del dirigente scolastico</w:t>
      </w:r>
    </w:p>
    <w:p w:rsidR="00C63AAA" w:rsidRDefault="00C63AAA" w:rsidP="004C391B">
      <w:pPr>
        <w:jc w:val="both"/>
        <w:rPr>
          <w:rFonts w:ascii="Tahoma" w:hAnsi="Tahoma" w:cs="Tahoma"/>
          <w:sz w:val="22"/>
          <w:szCs w:val="22"/>
        </w:rPr>
      </w:pPr>
    </w:p>
    <w:p w:rsidR="00C63AAA" w:rsidRDefault="00C63AAA" w:rsidP="004C391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___________________________________e-mail scuola______________________</w:t>
      </w:r>
      <w:r w:rsidR="00191C00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__________</w:t>
      </w:r>
    </w:p>
    <w:p w:rsidR="00A37079" w:rsidRDefault="00A37079" w:rsidP="004C391B">
      <w:pPr>
        <w:jc w:val="both"/>
        <w:rPr>
          <w:rFonts w:ascii="Tahoma" w:hAnsi="Tahoma" w:cs="Tahoma"/>
          <w:sz w:val="22"/>
          <w:szCs w:val="22"/>
        </w:rPr>
      </w:pPr>
    </w:p>
    <w:p w:rsidR="00C96193" w:rsidRDefault="00C96193" w:rsidP="004C391B">
      <w:pPr>
        <w:jc w:val="both"/>
        <w:rPr>
          <w:rFonts w:ascii="Tahoma" w:hAnsi="Tahoma" w:cs="Tahoma"/>
          <w:sz w:val="22"/>
          <w:szCs w:val="22"/>
        </w:rPr>
      </w:pPr>
    </w:p>
    <w:p w:rsidR="00C96193" w:rsidRDefault="00C96193" w:rsidP="004C391B">
      <w:pPr>
        <w:jc w:val="both"/>
        <w:rPr>
          <w:rFonts w:ascii="Tahoma" w:hAnsi="Tahoma" w:cs="Tahoma"/>
          <w:sz w:val="22"/>
          <w:szCs w:val="22"/>
        </w:rPr>
      </w:pPr>
    </w:p>
    <w:p w:rsidR="00B020FE" w:rsidRDefault="00B020FE" w:rsidP="004C391B">
      <w:pPr>
        <w:jc w:val="both"/>
        <w:rPr>
          <w:rFonts w:ascii="Tahoma" w:hAnsi="Tahoma" w:cs="Tahoma"/>
          <w:sz w:val="22"/>
          <w:szCs w:val="22"/>
        </w:rPr>
      </w:pPr>
    </w:p>
    <w:p w:rsidR="00B020FE" w:rsidRDefault="00B020FE" w:rsidP="004C391B">
      <w:pPr>
        <w:jc w:val="both"/>
        <w:rPr>
          <w:rFonts w:ascii="Tahoma" w:hAnsi="Tahoma" w:cs="Tahoma"/>
          <w:sz w:val="22"/>
          <w:szCs w:val="22"/>
        </w:rPr>
      </w:pPr>
    </w:p>
    <w:p w:rsidR="00191C00" w:rsidRDefault="00191C00" w:rsidP="00191C00">
      <w:pPr>
        <w:jc w:val="center"/>
        <w:rPr>
          <w:rFonts w:ascii="Tahoma" w:hAnsi="Tahoma" w:cs="Tahoma"/>
          <w:b/>
          <w:sz w:val="22"/>
          <w:szCs w:val="22"/>
        </w:rPr>
      </w:pPr>
    </w:p>
    <w:p w:rsidR="00191C00" w:rsidRDefault="00191C00" w:rsidP="00191C00">
      <w:pPr>
        <w:jc w:val="center"/>
        <w:rPr>
          <w:rFonts w:ascii="Tahoma" w:hAnsi="Tahoma" w:cs="Tahoma"/>
          <w:b/>
          <w:sz w:val="22"/>
          <w:szCs w:val="22"/>
        </w:rPr>
      </w:pPr>
    </w:p>
    <w:p w:rsidR="00C63AAA" w:rsidRPr="00191C00" w:rsidRDefault="00C96193" w:rsidP="00191C00">
      <w:pPr>
        <w:jc w:val="center"/>
        <w:rPr>
          <w:rFonts w:ascii="Tahoma" w:hAnsi="Tahoma" w:cs="Tahoma"/>
          <w:b/>
          <w:sz w:val="22"/>
          <w:szCs w:val="22"/>
        </w:rPr>
      </w:pPr>
      <w:r w:rsidRPr="00191C00">
        <w:rPr>
          <w:rFonts w:ascii="Tahoma" w:hAnsi="Tahoma" w:cs="Tahoma"/>
          <w:b/>
          <w:sz w:val="22"/>
          <w:szCs w:val="22"/>
        </w:rPr>
        <w:t>I</w:t>
      </w:r>
      <w:r w:rsidR="00C63AAA" w:rsidRPr="00191C00">
        <w:rPr>
          <w:rFonts w:ascii="Tahoma" w:hAnsi="Tahoma" w:cs="Tahoma"/>
          <w:b/>
          <w:sz w:val="22"/>
          <w:szCs w:val="22"/>
        </w:rPr>
        <w:t xml:space="preserve">l presente modulo deve pervenire per e-mail a </w:t>
      </w:r>
      <w:hyperlink r:id="rId9" w:history="1">
        <w:r w:rsidR="00DA306D" w:rsidRPr="00191C00">
          <w:rPr>
            <w:rStyle w:val="Collegamentoipertestuale"/>
            <w:rFonts w:ascii="Tahoma" w:hAnsi="Tahoma" w:cs="Tahoma"/>
            <w:b/>
            <w:sz w:val="22"/>
            <w:szCs w:val="22"/>
          </w:rPr>
          <w:t>giovanna.rosselli@fastwebnet.it</w:t>
        </w:r>
      </w:hyperlink>
    </w:p>
    <w:p w:rsidR="00B020FE" w:rsidRPr="00191C00" w:rsidRDefault="00B020FE" w:rsidP="004C391B">
      <w:pPr>
        <w:jc w:val="both"/>
        <w:rPr>
          <w:rFonts w:ascii="Tahoma" w:hAnsi="Tahoma" w:cs="Tahoma"/>
          <w:b/>
          <w:sz w:val="22"/>
          <w:szCs w:val="22"/>
        </w:rPr>
      </w:pPr>
    </w:p>
    <w:sectPr w:rsidR="00B020FE" w:rsidRPr="00191C00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E6" w:rsidRDefault="007F54E6">
      <w:r>
        <w:separator/>
      </w:r>
    </w:p>
  </w:endnote>
  <w:endnote w:type="continuationSeparator" w:id="0">
    <w:p w:rsidR="007F54E6" w:rsidRDefault="007F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5E8" w:rsidRDefault="00F305E8" w:rsidP="00DC2C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05E8" w:rsidRDefault="00F305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AA" w:rsidRPr="00383CAA" w:rsidRDefault="0032058A" w:rsidP="00A240DC">
    <w:pPr>
      <w:pStyle w:val="Pidipagina"/>
      <w:tabs>
        <w:tab w:val="clear" w:pos="4819"/>
      </w:tabs>
      <w:spacing w:before="480" w:after="240" w:line="200" w:lineRule="exact"/>
      <w:ind w:left="1100"/>
      <w:rPr>
        <w:rFonts w:ascii="Verdana" w:hAnsi="Verdana"/>
        <w:noProof/>
        <w:color w:val="333333"/>
        <w:sz w:val="16"/>
        <w:szCs w:val="16"/>
      </w:rPr>
    </w:pPr>
    <w:r>
      <w:rPr>
        <w:rFonts w:ascii="Verdana" w:hAnsi="Verdana"/>
        <w:noProof/>
        <w:color w:val="333333"/>
        <w:sz w:val="16"/>
        <w:szCs w:val="16"/>
      </w:rPr>
      <w:drawing>
        <wp:anchor distT="0" distB="0" distL="114300" distR="114300" simplePos="0" relativeHeight="251657728" behindDoc="1" locked="0" layoutInCell="1" allowOverlap="1" wp14:anchorId="432C1F8C" wp14:editId="0EC30B6A">
          <wp:simplePos x="0" y="0"/>
          <wp:positionH relativeFrom="column">
            <wp:posOffset>-253365</wp:posOffset>
          </wp:positionH>
          <wp:positionV relativeFrom="paragraph">
            <wp:posOffset>276860</wp:posOffset>
          </wp:positionV>
          <wp:extent cx="6657975" cy="828675"/>
          <wp:effectExtent l="0" t="0" r="9525" b="9525"/>
          <wp:wrapNone/>
          <wp:docPr id="1" name="Immagine 1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5E8">
      <w:rPr>
        <w:rFonts w:ascii="Verdana" w:hAnsi="Verdana"/>
        <w:noProof/>
        <w:color w:val="333333"/>
        <w:sz w:val="16"/>
        <w:szCs w:val="16"/>
      </w:rPr>
      <w:t>Coordinamento attività motorie e sportive</w:t>
    </w:r>
    <w:r w:rsidR="00383CAA">
      <w:rPr>
        <w:rFonts w:ascii="Verdana" w:hAnsi="Verdana"/>
        <w:noProof/>
        <w:color w:val="333333"/>
        <w:sz w:val="16"/>
        <w:szCs w:val="16"/>
      </w:rPr>
      <w:t xml:space="preserve">                                                                                     </w:t>
    </w:r>
    <w:r w:rsidR="00F305E8" w:rsidRPr="00A31C7B">
      <w:rPr>
        <w:rFonts w:ascii="Verdana" w:hAnsi="Verdana"/>
        <w:noProof/>
        <w:color w:val="333333"/>
        <w:sz w:val="16"/>
        <w:szCs w:val="16"/>
      </w:rPr>
      <w:t xml:space="preserve"> </w:t>
    </w:r>
    <w:r w:rsidR="00383CAA">
      <w:rPr>
        <w:rFonts w:ascii="Verdana" w:hAnsi="Verdana"/>
        <w:noProof/>
        <w:color w:val="333333"/>
        <w:sz w:val="16"/>
        <w:szCs w:val="16"/>
      </w:rPr>
      <w:t xml:space="preserve">Pec: </w:t>
    </w:r>
    <w:hyperlink r:id="rId2" w:history="1">
      <w:r w:rsidR="00383CAA" w:rsidRPr="00735825">
        <w:rPr>
          <w:rStyle w:val="Collegamentoipertestuale"/>
          <w:rFonts w:ascii="Verdana" w:hAnsi="Verdana"/>
          <w:noProof/>
          <w:sz w:val="16"/>
          <w:szCs w:val="16"/>
        </w:rPr>
        <w:t>drlo@postacert.istruzione.it</w:t>
      </w:r>
    </w:hyperlink>
    <w:r w:rsidR="00383CAA">
      <w:rPr>
        <w:rFonts w:ascii="Verdana" w:hAnsi="Verdana"/>
        <w:noProof/>
        <w:color w:val="333333"/>
        <w:sz w:val="16"/>
        <w:szCs w:val="16"/>
        <w:u w:val="single"/>
      </w:rPr>
      <w:t xml:space="preserve"> </w:t>
    </w:r>
    <w:r w:rsidR="00383CAA">
      <w:rPr>
        <w:rFonts w:ascii="Verdana" w:hAnsi="Verdana"/>
        <w:noProof/>
        <w:color w:val="333333"/>
        <w:sz w:val="16"/>
        <w:szCs w:val="16"/>
      </w:rPr>
      <w:t>- e-mail:</w:t>
    </w:r>
    <w:r w:rsidR="00786C77">
      <w:rPr>
        <w:rFonts w:ascii="Verdana" w:hAnsi="Verdana"/>
        <w:noProof/>
        <w:color w:val="333333"/>
        <w:sz w:val="16"/>
        <w:szCs w:val="16"/>
      </w:rPr>
      <w:t xml:space="preserve"> drlo-coordin</w:t>
    </w:r>
    <w:r w:rsidR="00F30542">
      <w:rPr>
        <w:rFonts w:ascii="Verdana" w:hAnsi="Verdana"/>
        <w:noProof/>
        <w:color w:val="333333"/>
        <w:sz w:val="16"/>
        <w:szCs w:val="16"/>
      </w:rPr>
      <w:t>amentoattivitamotoriesportive@istruzione.it</w:t>
    </w:r>
    <w:r w:rsidR="00383CAA">
      <w:rPr>
        <w:rFonts w:ascii="Verdana" w:hAnsi="Verdana"/>
        <w:noProof/>
        <w:color w:val="333333"/>
        <w:sz w:val="16"/>
        <w:szCs w:val="16"/>
      </w:rPr>
      <w:t xml:space="preserve">                              Codice Univoco per la Fatturazione Elettronica: HKPE39    </w:t>
    </w:r>
    <w:r w:rsidR="00EF2145">
      <w:rPr>
        <w:rFonts w:ascii="Verdana" w:hAnsi="Verdana"/>
        <w:noProof/>
        <w:color w:val="333333"/>
        <w:sz w:val="16"/>
        <w:szCs w:val="16"/>
      </w:rPr>
      <w:t xml:space="preserve">                                                               </w:t>
    </w:r>
    <w:r w:rsidR="00383CAA">
      <w:rPr>
        <w:rFonts w:ascii="Verdana" w:hAnsi="Verdana"/>
        <w:noProof/>
        <w:color w:val="333333"/>
        <w:sz w:val="16"/>
        <w:szCs w:val="16"/>
      </w:rPr>
      <w:t xml:space="preserve"> Tel. </w:t>
    </w:r>
    <w:r w:rsidR="00EF2145">
      <w:rPr>
        <w:rFonts w:ascii="Verdana" w:hAnsi="Verdana"/>
        <w:noProof/>
        <w:color w:val="333333"/>
        <w:sz w:val="16"/>
        <w:szCs w:val="16"/>
      </w:rPr>
      <w:t>0257462726</w:t>
    </w:r>
    <w:r w:rsidR="003C7E46">
      <w:rPr>
        <w:rFonts w:ascii="Verdana" w:hAnsi="Verdana"/>
        <w:noProof/>
        <w:color w:val="333333"/>
        <w:sz w:val="16"/>
        <w:szCs w:val="16"/>
      </w:rPr>
      <w:t>5/269</w:t>
    </w:r>
    <w:r w:rsidR="00EF2145">
      <w:rPr>
        <w:rFonts w:ascii="Verdana" w:hAnsi="Verdana"/>
        <w:noProof/>
        <w:color w:val="333333"/>
        <w:sz w:val="16"/>
        <w:szCs w:val="16"/>
      </w:rPr>
      <w:t xml:space="preserve"> – C.F. 97254200153                                                                                          Sito internet: www.istruzione.lombardia.it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E6" w:rsidRDefault="007F54E6">
      <w:r>
        <w:separator/>
      </w:r>
    </w:p>
  </w:footnote>
  <w:footnote w:type="continuationSeparator" w:id="0">
    <w:p w:rsidR="007F54E6" w:rsidRDefault="007F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34"/>
    <w:rsid w:val="0001050A"/>
    <w:rsid w:val="0003432C"/>
    <w:rsid w:val="00037634"/>
    <w:rsid w:val="0005019E"/>
    <w:rsid w:val="00065763"/>
    <w:rsid w:val="00071E5A"/>
    <w:rsid w:val="000822BA"/>
    <w:rsid w:val="00097F94"/>
    <w:rsid w:val="000A095D"/>
    <w:rsid w:val="000A3A0F"/>
    <w:rsid w:val="000C2A23"/>
    <w:rsid w:val="000D2D35"/>
    <w:rsid w:val="000F23DE"/>
    <w:rsid w:val="001160B2"/>
    <w:rsid w:val="00130ED9"/>
    <w:rsid w:val="00131A6F"/>
    <w:rsid w:val="00146A27"/>
    <w:rsid w:val="001636DF"/>
    <w:rsid w:val="0019038C"/>
    <w:rsid w:val="00191C00"/>
    <w:rsid w:val="00193A40"/>
    <w:rsid w:val="00194FA5"/>
    <w:rsid w:val="001A59C4"/>
    <w:rsid w:val="001B0641"/>
    <w:rsid w:val="001B3D38"/>
    <w:rsid w:val="001E586B"/>
    <w:rsid w:val="001F3804"/>
    <w:rsid w:val="001F4FF6"/>
    <w:rsid w:val="00201812"/>
    <w:rsid w:val="0023384F"/>
    <w:rsid w:val="00242ADD"/>
    <w:rsid w:val="0027377B"/>
    <w:rsid w:val="00287334"/>
    <w:rsid w:val="00294E63"/>
    <w:rsid w:val="002A7049"/>
    <w:rsid w:val="002B2613"/>
    <w:rsid w:val="002C0C77"/>
    <w:rsid w:val="002F489B"/>
    <w:rsid w:val="002F6D63"/>
    <w:rsid w:val="003062AD"/>
    <w:rsid w:val="00306A2F"/>
    <w:rsid w:val="00314483"/>
    <w:rsid w:val="0032058A"/>
    <w:rsid w:val="00331AD4"/>
    <w:rsid w:val="00334489"/>
    <w:rsid w:val="0034398A"/>
    <w:rsid w:val="00355643"/>
    <w:rsid w:val="00361DD0"/>
    <w:rsid w:val="0036497E"/>
    <w:rsid w:val="00383CAA"/>
    <w:rsid w:val="003A6350"/>
    <w:rsid w:val="003B1FDF"/>
    <w:rsid w:val="003C7E46"/>
    <w:rsid w:val="003F3AC2"/>
    <w:rsid w:val="0040509F"/>
    <w:rsid w:val="0040656D"/>
    <w:rsid w:val="0041335C"/>
    <w:rsid w:val="00422306"/>
    <w:rsid w:val="00423878"/>
    <w:rsid w:val="00446317"/>
    <w:rsid w:val="00450CE4"/>
    <w:rsid w:val="004521B5"/>
    <w:rsid w:val="004543A8"/>
    <w:rsid w:val="0045750B"/>
    <w:rsid w:val="00466CC6"/>
    <w:rsid w:val="004B0275"/>
    <w:rsid w:val="004C391B"/>
    <w:rsid w:val="00511021"/>
    <w:rsid w:val="00517FA1"/>
    <w:rsid w:val="005639CE"/>
    <w:rsid w:val="005A297F"/>
    <w:rsid w:val="005A47A5"/>
    <w:rsid w:val="005B4844"/>
    <w:rsid w:val="006011D0"/>
    <w:rsid w:val="00652EF5"/>
    <w:rsid w:val="0066788B"/>
    <w:rsid w:val="00672AB0"/>
    <w:rsid w:val="00695D8F"/>
    <w:rsid w:val="006B1C1C"/>
    <w:rsid w:val="006B2200"/>
    <w:rsid w:val="006C3382"/>
    <w:rsid w:val="006D35B2"/>
    <w:rsid w:val="006D4AA9"/>
    <w:rsid w:val="006E6DDC"/>
    <w:rsid w:val="006F3397"/>
    <w:rsid w:val="007140ED"/>
    <w:rsid w:val="00722E96"/>
    <w:rsid w:val="007405EA"/>
    <w:rsid w:val="00745BDF"/>
    <w:rsid w:val="0075548E"/>
    <w:rsid w:val="00786C77"/>
    <w:rsid w:val="007877D5"/>
    <w:rsid w:val="0079631F"/>
    <w:rsid w:val="00796B5C"/>
    <w:rsid w:val="007C6A9B"/>
    <w:rsid w:val="007C7D14"/>
    <w:rsid w:val="007D743B"/>
    <w:rsid w:val="007E5011"/>
    <w:rsid w:val="007F54E6"/>
    <w:rsid w:val="00805056"/>
    <w:rsid w:val="00885679"/>
    <w:rsid w:val="00886821"/>
    <w:rsid w:val="008929FD"/>
    <w:rsid w:val="008945AA"/>
    <w:rsid w:val="00894FAF"/>
    <w:rsid w:val="0089614F"/>
    <w:rsid w:val="008A5009"/>
    <w:rsid w:val="008D3402"/>
    <w:rsid w:val="008E0A76"/>
    <w:rsid w:val="008F4D6A"/>
    <w:rsid w:val="00914C6D"/>
    <w:rsid w:val="00916519"/>
    <w:rsid w:val="00920C81"/>
    <w:rsid w:val="00942058"/>
    <w:rsid w:val="009827F4"/>
    <w:rsid w:val="009C0B06"/>
    <w:rsid w:val="009C7F2D"/>
    <w:rsid w:val="009E4DDA"/>
    <w:rsid w:val="009E6C93"/>
    <w:rsid w:val="00A240DC"/>
    <w:rsid w:val="00A358A0"/>
    <w:rsid w:val="00A37079"/>
    <w:rsid w:val="00A54AE2"/>
    <w:rsid w:val="00AB2E63"/>
    <w:rsid w:val="00AB76AB"/>
    <w:rsid w:val="00AB787F"/>
    <w:rsid w:val="00B00B93"/>
    <w:rsid w:val="00B020FE"/>
    <w:rsid w:val="00B02BFE"/>
    <w:rsid w:val="00B570B4"/>
    <w:rsid w:val="00B75789"/>
    <w:rsid w:val="00B91B79"/>
    <w:rsid w:val="00BA1869"/>
    <w:rsid w:val="00BA3F7B"/>
    <w:rsid w:val="00BB316D"/>
    <w:rsid w:val="00BD0EC0"/>
    <w:rsid w:val="00BF5BF8"/>
    <w:rsid w:val="00BF63A1"/>
    <w:rsid w:val="00BF6A0D"/>
    <w:rsid w:val="00C0158E"/>
    <w:rsid w:val="00C0307B"/>
    <w:rsid w:val="00C1267D"/>
    <w:rsid w:val="00C27C54"/>
    <w:rsid w:val="00C3667B"/>
    <w:rsid w:val="00C63675"/>
    <w:rsid w:val="00C63AAA"/>
    <w:rsid w:val="00C84DC1"/>
    <w:rsid w:val="00C96193"/>
    <w:rsid w:val="00C97D4A"/>
    <w:rsid w:val="00CD6BBA"/>
    <w:rsid w:val="00CF36DF"/>
    <w:rsid w:val="00D01E0B"/>
    <w:rsid w:val="00D0708C"/>
    <w:rsid w:val="00D31D3C"/>
    <w:rsid w:val="00D92A86"/>
    <w:rsid w:val="00DA306D"/>
    <w:rsid w:val="00DC2C99"/>
    <w:rsid w:val="00E20964"/>
    <w:rsid w:val="00E24F4D"/>
    <w:rsid w:val="00E53C9B"/>
    <w:rsid w:val="00EA03F8"/>
    <w:rsid w:val="00EA6382"/>
    <w:rsid w:val="00EB2DB5"/>
    <w:rsid w:val="00EB6538"/>
    <w:rsid w:val="00EF2145"/>
    <w:rsid w:val="00F01E34"/>
    <w:rsid w:val="00F03FDA"/>
    <w:rsid w:val="00F30542"/>
    <w:rsid w:val="00F305E8"/>
    <w:rsid w:val="00F52937"/>
    <w:rsid w:val="00F61942"/>
    <w:rsid w:val="00F63E0D"/>
    <w:rsid w:val="00F83206"/>
    <w:rsid w:val="00F87A62"/>
    <w:rsid w:val="00F94158"/>
    <w:rsid w:val="00FA06EF"/>
    <w:rsid w:val="00FA0865"/>
    <w:rsid w:val="00FA3D31"/>
    <w:rsid w:val="00FA4CF7"/>
    <w:rsid w:val="00FB1119"/>
    <w:rsid w:val="00FC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1E0B"/>
    <w:rPr>
      <w:sz w:val="24"/>
      <w:szCs w:val="24"/>
    </w:rPr>
  </w:style>
  <w:style w:type="paragraph" w:styleId="Titolo9">
    <w:name w:val="heading 9"/>
    <w:basedOn w:val="Normale"/>
    <w:next w:val="Normale"/>
    <w:qFormat/>
    <w:rsid w:val="00D01E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0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1">
    <w:name w:val="intestaz1"/>
    <w:basedOn w:val="Normale"/>
    <w:rsid w:val="00D01E0B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customStyle="1" w:styleId="sigla">
    <w:name w:val="sigla"/>
    <w:basedOn w:val="Normale"/>
    <w:link w:val="siglaCarattere"/>
    <w:qFormat/>
    <w:rsid w:val="00D01E0B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link w:val="sigla"/>
    <w:rsid w:val="00D01E0B"/>
    <w:rPr>
      <w:rFonts w:ascii="Tahoma" w:hAnsi="Tahoma"/>
      <w:color w:val="333333"/>
      <w:sz w:val="16"/>
      <w:szCs w:val="16"/>
      <w:lang w:val="en-US" w:eastAsia="en-US" w:bidi="ar-SA"/>
    </w:rPr>
  </w:style>
  <w:style w:type="paragraph" w:customStyle="1" w:styleId="sottosigla">
    <w:name w:val="sottosigla"/>
    <w:basedOn w:val="Normale"/>
    <w:rsid w:val="00D01E0B"/>
    <w:pPr>
      <w:spacing w:before="60" w:line="264" w:lineRule="auto"/>
    </w:pPr>
    <w:rPr>
      <w:rFonts w:ascii="Tahoma" w:hAnsi="Tahoma"/>
      <w:color w:val="505050"/>
      <w:sz w:val="16"/>
      <w:szCs w:val="20"/>
      <w:lang w:val="en-US" w:eastAsia="en-US"/>
    </w:rPr>
  </w:style>
  <w:style w:type="paragraph" w:styleId="Pidipagina">
    <w:name w:val="footer"/>
    <w:basedOn w:val="Normale"/>
    <w:rsid w:val="00D01E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01E0B"/>
  </w:style>
  <w:style w:type="paragraph" w:styleId="Intestazione">
    <w:name w:val="header"/>
    <w:basedOn w:val="Normale"/>
    <w:rsid w:val="00A240D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0708C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FA3D3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A3D31"/>
  </w:style>
  <w:style w:type="character" w:styleId="Rimandonotadichiusura">
    <w:name w:val="endnote reference"/>
    <w:rsid w:val="00FA3D31"/>
    <w:rPr>
      <w:vertAlign w:val="superscript"/>
    </w:rPr>
  </w:style>
  <w:style w:type="character" w:styleId="Collegamentoipertestuale">
    <w:name w:val="Hyperlink"/>
    <w:rsid w:val="00383C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1E0B"/>
    <w:rPr>
      <w:sz w:val="24"/>
      <w:szCs w:val="24"/>
    </w:rPr>
  </w:style>
  <w:style w:type="paragraph" w:styleId="Titolo9">
    <w:name w:val="heading 9"/>
    <w:basedOn w:val="Normale"/>
    <w:next w:val="Normale"/>
    <w:qFormat/>
    <w:rsid w:val="00D01E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0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1">
    <w:name w:val="intestaz1"/>
    <w:basedOn w:val="Normale"/>
    <w:rsid w:val="00D01E0B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customStyle="1" w:styleId="sigla">
    <w:name w:val="sigla"/>
    <w:basedOn w:val="Normale"/>
    <w:link w:val="siglaCarattere"/>
    <w:qFormat/>
    <w:rsid w:val="00D01E0B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link w:val="sigla"/>
    <w:rsid w:val="00D01E0B"/>
    <w:rPr>
      <w:rFonts w:ascii="Tahoma" w:hAnsi="Tahoma"/>
      <w:color w:val="333333"/>
      <w:sz w:val="16"/>
      <w:szCs w:val="16"/>
      <w:lang w:val="en-US" w:eastAsia="en-US" w:bidi="ar-SA"/>
    </w:rPr>
  </w:style>
  <w:style w:type="paragraph" w:customStyle="1" w:styleId="sottosigla">
    <w:name w:val="sottosigla"/>
    <w:basedOn w:val="Normale"/>
    <w:rsid w:val="00D01E0B"/>
    <w:pPr>
      <w:spacing w:before="60" w:line="264" w:lineRule="auto"/>
    </w:pPr>
    <w:rPr>
      <w:rFonts w:ascii="Tahoma" w:hAnsi="Tahoma"/>
      <w:color w:val="505050"/>
      <w:sz w:val="16"/>
      <w:szCs w:val="20"/>
      <w:lang w:val="en-US" w:eastAsia="en-US"/>
    </w:rPr>
  </w:style>
  <w:style w:type="paragraph" w:styleId="Pidipagina">
    <w:name w:val="footer"/>
    <w:basedOn w:val="Normale"/>
    <w:rsid w:val="00D01E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01E0B"/>
  </w:style>
  <w:style w:type="paragraph" w:styleId="Intestazione">
    <w:name w:val="header"/>
    <w:basedOn w:val="Normale"/>
    <w:rsid w:val="00A240D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0708C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FA3D3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A3D31"/>
  </w:style>
  <w:style w:type="character" w:styleId="Rimandonotadichiusura">
    <w:name w:val="endnote reference"/>
    <w:rsid w:val="00FA3D31"/>
    <w:rPr>
      <w:vertAlign w:val="superscript"/>
    </w:rPr>
  </w:style>
  <w:style w:type="character" w:styleId="Collegamentoipertestuale">
    <w:name w:val="Hyperlink"/>
    <w:rsid w:val="00383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iovanna.rosselli@fastwebne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rlo@postacert.istruzione.it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4511\Desktop\AttivitaMotorie%20al%2028%20giugno%202016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563C-100D-4FDD-A5FE-EBBF1731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1134</CharactersWithSpaces>
  <SharedDoc>false</SharedDoc>
  <HLinks>
    <vt:vector size="6" baseType="variant">
      <vt:variant>
        <vt:i4>1441893</vt:i4>
      </vt:variant>
      <vt:variant>
        <vt:i4>5</vt:i4>
      </vt:variant>
      <vt:variant>
        <vt:i4>0</vt:i4>
      </vt:variant>
      <vt:variant>
        <vt:i4>5</vt:i4>
      </vt:variant>
      <vt:variant>
        <vt:lpwstr>mailto:drlo@postacert.istruzione.it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2016-09-26T09:32:00Z</cp:lastPrinted>
  <dcterms:created xsi:type="dcterms:W3CDTF">2016-09-26T10:10:00Z</dcterms:created>
  <dcterms:modified xsi:type="dcterms:W3CDTF">2016-09-26T10:10:00Z</dcterms:modified>
</cp:coreProperties>
</file>